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ara todo el contenido"/>
      </w:tblPr>
      <w:tblGrid>
        <w:gridCol w:w="2922"/>
        <w:gridCol w:w="699"/>
        <w:gridCol w:w="5983"/>
      </w:tblGrid>
      <w:tr w:rsidR="00B93310" w:rsidRPr="005C1282" w:rsidTr="00DF27FE">
        <w:trPr>
          <w:trHeight w:val="11544"/>
        </w:trPr>
        <w:tc>
          <w:tcPr>
            <w:tcW w:w="3023" w:type="dxa"/>
          </w:tcPr>
          <w:sdt>
            <w:sdtPr>
              <w:alias w:val="Su nombre:"/>
              <w:tag w:val="Su nombre:"/>
              <w:id w:val="-1220516334"/>
              <w:placeholder>
                <w:docPart w:val="D8265347836B4DF68F44F28601606C5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="00B93310" w:rsidRPr="005C1282" w:rsidRDefault="005C1282" w:rsidP="003856C9">
                <w:pPr>
                  <w:pStyle w:val="Ttulo1"/>
                </w:pPr>
                <w:r w:rsidRPr="005C1282">
                  <w:t>Dinko Andres Maya Ortiz</w:t>
                </w:r>
              </w:p>
            </w:sdtContent>
          </w:sdt>
          <w:tbl>
            <w:tblPr>
              <w:tblW w:w="2895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2895"/>
            </w:tblGrid>
            <w:tr w:rsidR="00441EB9" w:rsidRPr="005C1282" w:rsidTr="00E52DDE">
              <w:trPr>
                <w:trHeight w:val="621"/>
              </w:trPr>
              <w:tc>
                <w:tcPr>
                  <w:tcW w:w="2895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5C1282" w:rsidRDefault="00441EB9" w:rsidP="00441EB9">
                  <w:pPr>
                    <w:pStyle w:val="Ttulo3"/>
                  </w:pPr>
                  <w:r w:rsidRPr="005C1282">
                    <w:rPr>
                      <w:noProof/>
                      <w:lang w:val="es-CL" w:eastAsia="es-CL"/>
                    </w:rPr>
                    <mc:AlternateContent>
                      <mc:Choice Requires="wpg">
                        <w:drawing>
                          <wp:inline distT="0" distB="0" distL="0" distR="0" wp14:anchorId="43A65B63" wp14:editId="600CB3FA">
                            <wp:extent cx="329184" cy="329184"/>
                            <wp:effectExtent l="0" t="0" r="13970" b="13970"/>
                            <wp:docPr id="49" name="Grupo 43" descr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a lib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1DA79A7" id="Grupo 43" o:spid="_x0000_s1026" alt="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ChoLVEPRQAAFtyAAAOAAAAAAAAAAAAAAAAAC4CAABk&#10;cnMvZTJvRG9jLnhtbFBLAQItABQABgAIAAAAIQBoRxvQ2AAAAAMBAAAPAAAAAAAAAAAAAAAAAJcW&#10;AABkcnMvZG93bnJldi54bWxQSwUGAAAAAAQABADzAAAAnBcAAAAA&#10;">
                            <v:shape id="Forma libre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 libre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C1282" w:rsidTr="005C1282">
              <w:trPr>
                <w:trHeight w:val="296"/>
              </w:trPr>
              <w:tc>
                <w:tcPr>
                  <w:tcW w:w="2895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5C1282" w:rsidRPr="005C1282" w:rsidRDefault="005C1282" w:rsidP="005C1282">
                  <w:pPr>
                    <w:widowControl w:val="0"/>
                    <w:autoSpaceDE w:val="0"/>
                    <w:autoSpaceDN w:val="0"/>
                    <w:adjustRightInd w:val="0"/>
                    <w:spacing w:after="0" w:line="241" w:lineRule="exact"/>
                    <w:jc w:val="both"/>
                  </w:pPr>
                  <w:r>
                    <w:t xml:space="preserve">          </w:t>
                  </w:r>
                  <w:hyperlink r:id="rId7" w:history="1">
                    <w:r w:rsidRPr="005C1282">
                      <w:t>dinko_83@yahoo.com</w:t>
                    </w:r>
                  </w:hyperlink>
                </w:p>
                <w:p w:rsidR="00441EB9" w:rsidRPr="005C1282" w:rsidRDefault="00441EB9" w:rsidP="005C1282">
                  <w:pPr>
                    <w:pStyle w:val="Ttulo3"/>
                    <w:rPr>
                      <w:rFonts w:asciiTheme="minorHAnsi" w:eastAsiaTheme="minorHAnsi" w:hAnsiTheme="minorHAnsi" w:cstheme="minorBidi"/>
                      <w:caps w:val="0"/>
                      <w:szCs w:val="20"/>
                    </w:rPr>
                  </w:pPr>
                </w:p>
              </w:tc>
            </w:tr>
            <w:tr w:rsidR="00441EB9" w:rsidRPr="005C1282" w:rsidTr="00E52DDE">
              <w:trPr>
                <w:trHeight w:val="621"/>
              </w:trPr>
              <w:tc>
                <w:tcPr>
                  <w:tcW w:w="2895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5C1282" w:rsidRDefault="00441EB9" w:rsidP="00441EB9">
                  <w:pPr>
                    <w:pStyle w:val="Ttulo3"/>
                  </w:pPr>
                  <w:r w:rsidRPr="005C1282">
                    <w:rPr>
                      <w:noProof/>
                      <w:lang w:val="es-CL" w:eastAsia="es-CL"/>
                    </w:rPr>
                    <mc:AlternateContent>
                      <mc:Choice Requires="wpg">
                        <w:drawing>
                          <wp:inline distT="0" distB="0" distL="0" distR="0" wp14:anchorId="0E94870A" wp14:editId="730D448D">
                            <wp:extent cx="329184" cy="329184"/>
                            <wp:effectExtent l="0" t="0" r="13970" b="13970"/>
                            <wp:docPr id="80" name="Grupo 37" descr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a lib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a lib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6BF41A9" id="Grupo 37" o:spid="_x0000_s1026" alt="Icono de teléfon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JZjn11ElAADd3gAADgAAAAAAAAAAAAAAAAAuAgAAZHJzL2Uyb0RvYy54bWxQSwEC&#10;LQAUAAYACAAAACEAaEcb0NgAAAADAQAADwAAAAAAAAAAAAAAAACrJwAAZHJzL2Rvd25yZXYueG1s&#10;UEsFBgAAAAAEAAQA8wAAALAoAAAAAA==&#10;">
                            <v:shape id="Forma libre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C1282" w:rsidTr="00E52DDE">
              <w:trPr>
                <w:trHeight w:val="281"/>
              </w:trPr>
              <w:tc>
                <w:tcPr>
                  <w:tcW w:w="2895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5C1282" w:rsidRDefault="005C1282" w:rsidP="00FD4A61">
                  <w:pPr>
                    <w:pStyle w:val="Ttulo3"/>
                  </w:pPr>
                  <w:r w:rsidRPr="005C1282">
                    <w:t>+569 819</w:t>
                  </w:r>
                  <w:r>
                    <w:t xml:space="preserve"> </w:t>
                  </w:r>
                  <w:r w:rsidRPr="005C1282">
                    <w:t>94</w:t>
                  </w:r>
                  <w:r>
                    <w:t xml:space="preserve"> </w:t>
                  </w:r>
                  <w:r w:rsidRPr="005C1282">
                    <w:t>012</w:t>
                  </w:r>
                </w:p>
              </w:tc>
            </w:tr>
            <w:tr w:rsidR="00441EB9" w:rsidRPr="005C1282" w:rsidTr="00E52DDE">
              <w:trPr>
                <w:trHeight w:val="621"/>
              </w:trPr>
              <w:tc>
                <w:tcPr>
                  <w:tcW w:w="2895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5C1282" w:rsidRDefault="00510EC3" w:rsidP="00441EB9">
                  <w:pPr>
                    <w:pStyle w:val="Ttulo3"/>
                  </w:pPr>
                  <w:r w:rsidRPr="005C1282">
                    <w:rPr>
                      <w:noProof/>
                      <w:lang w:val="es-CL" w:eastAsia="es-CL"/>
                    </w:rPr>
                    <mc:AlternateContent>
                      <mc:Choice Requires="wpg">
                        <w:drawing>
                          <wp:inline distT="0" distB="0" distL="0" distR="0" wp14:anchorId="25CB2B4A" wp14:editId="7E48841B">
                            <wp:extent cx="329184" cy="329184"/>
                            <wp:effectExtent l="0" t="0" r="13970" b="13970"/>
                            <wp:docPr id="77" name="Grupo 31" descr="Icono de LinkedI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Forma libre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Forma libre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2A272C8" id="Grupo 31" o:spid="_x0000_s1026" alt="Icono de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JSTmcnyGAAAcYwAAA4AAAAAAAAAAAAA&#10;AAAALgIAAGRycy9lMm9Eb2MueG1sUEsBAi0AFAAGAAgAAAAhAGhHG9DYAAAAAwEAAA8AAAAAAAAA&#10;AAAAAAAATBsAAGRycy9kb3ducmV2LnhtbFBLBQYAAAAABAAEAPMAAABRHAAAAAA=&#10;">
                            <v:shape id="Forma libre 78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bqK8EA&#10;AADbAAAADwAAAGRycy9kb3ducmV2LnhtbERPy2oCMRTdF/yHcIXuamKhKqNR7AvqxuIDdXmdXGeC&#10;k5thkur492YhdHk478msdZW4UBOsZw39ngJBnHtjudCw3Xy/jECEiGyw8kwabhRgNu08TTAz/sor&#10;uqxjIVIIhww1lDHWmZQhL8lh6PmaOHEn3ziMCTaFNA1eU7ir5KtSA+nQcmoosaaPkvLz+s9pqLaf&#10;+3d7GB1z9fW2G26W9nehrNbP3XY+BhGpjf/ih/vHaBimselL+gFy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G6ivBAAAA2wAAAA8AAAAAAAAAAAAAAAAAmAIAAGRycy9kb3du&#10;cmV2LnhtbFBLBQYAAAAABAAEAPUAAACGAw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79" o:spid="_x0000_s1028" style="position:absolute;left:50;top:50;width:109;height:98;visibility:visible;mso-wrap-style:square;v-text-anchor:top" coordsize="175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qXvcMA&#10;AADbAAAADwAAAGRycy9kb3ducmV2LnhtbESPQWvCQBSE74X+h+UVvDUbBW2NrhIKheJNK9bjM/vM&#10;BrNvQ3abxH/vCoLHYWa+YZbrwdaio9ZXjhWMkxQEceF0xaWC/e/3+ycIH5A11o5JwZU8rFevL0vM&#10;tOt5S90ulCJC2GeowITQZFL6wpBFn7iGOHpn11oMUbal1C32EW5rOUnTmbRYcVww2NCXoeKy+7cK&#10;0snluDnUp01+HuZ/3dT03bXPlRq9DfkCRKAhPMOP9o9W8DGH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qXvcMAAADbAAAADwAAAAAAAAAAAAAAAACYAgAAZHJzL2Rv&#10;d25yZXYueG1sUEsFBgAAAAAEAAQA9QAAAIgD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5310A4" w:rsidRPr="005C1282" w:rsidTr="00E52DDE">
              <w:trPr>
                <w:trHeight w:val="635"/>
              </w:trPr>
              <w:tc>
                <w:tcPr>
                  <w:tcW w:w="2895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5310A4" w:rsidRPr="005C1282" w:rsidRDefault="005310A4" w:rsidP="00510EC3">
                  <w:pPr>
                    <w:ind w:left="1134"/>
                    <w:jc w:val="both"/>
                  </w:pPr>
                </w:p>
              </w:tc>
            </w:tr>
            <w:tr w:rsidR="00DF27FE" w:rsidRPr="005C1282" w:rsidTr="00510EC3">
              <w:trPr>
                <w:trHeight w:val="25"/>
              </w:trPr>
              <w:tc>
                <w:tcPr>
                  <w:tcW w:w="2895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002EC1" w:rsidRPr="00002EC1" w:rsidRDefault="00002EC1" w:rsidP="00002EC1">
                  <w:pPr>
                    <w:rPr>
                      <w:rFonts w:ascii="Segoe UI" w:hAnsi="Segoe UI" w:cs="Segoe UI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</w:pPr>
                  <w:r>
                    <w:rPr>
                      <w:rStyle w:val="domain"/>
                      <w:rFonts w:ascii="Segoe UI" w:hAnsi="Segoe UI" w:cs="Segoe UI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www.linkedin.com/in/</w:t>
                  </w:r>
                  <w:r>
                    <w:rPr>
                      <w:rStyle w:val="vanity-name"/>
                      <w:rFonts w:ascii="Segoe UI" w:hAnsi="Segoe UI" w:cs="Segoe UI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dinko-maya-ortiz-37b378147</w:t>
                  </w:r>
                </w:p>
              </w:tc>
            </w:tr>
            <w:tr w:rsidR="005A7E57" w:rsidRPr="005C1282" w:rsidTr="00E52DDE">
              <w:trPr>
                <w:trHeight w:val="1738"/>
              </w:trPr>
              <w:tc>
                <w:tcPr>
                  <w:tcW w:w="2895" w:type="dxa"/>
                  <w:tcMar>
                    <w:top w:w="374" w:type="dxa"/>
                    <w:bottom w:w="115" w:type="dxa"/>
                  </w:tcMar>
                </w:tcPr>
                <w:p w:rsidR="002C77B9" w:rsidRPr="005C1282" w:rsidRDefault="00900FF0" w:rsidP="002C77B9">
                  <w:pPr>
                    <w:pStyle w:val="Ttulo3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824F7014973D4AFC9B7FF2C903680FA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 w:rsidRPr="005C1282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5A7E57" w:rsidRPr="005C1282" w:rsidRDefault="00616FF4" w:rsidP="00616FF4">
                  <w:pPr>
                    <w:pStyle w:val="Elementogrfico"/>
                    <w:rPr>
                      <w:noProof w:val="0"/>
                    </w:rPr>
                  </w:pPr>
                  <w:r w:rsidRPr="005C1282">
                    <w:rPr>
                      <w:lang w:val="es-CL" w:eastAsia="es-CL"/>
                    </w:rPr>
                    <mc:AlternateContent>
                      <mc:Choice Requires="wps">
                        <w:drawing>
                          <wp:inline distT="0" distB="0" distL="0" distR="0" wp14:anchorId="0AAC4397" wp14:editId="0DA9A14B">
                            <wp:extent cx="221615" cy="0"/>
                            <wp:effectExtent l="0" t="0" r="26035" b="19050"/>
                            <wp:docPr id="83" name="Conector recto 83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BBD305E" id="Conector recto 83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rM1gEAAO0DAAAOAAAAZHJzL2Uyb0RvYy54bWysU12OEzEMfkfiDlHe6fwg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BnZprM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5C1282" w:rsidRPr="005C1282" w:rsidRDefault="005C1282" w:rsidP="005C1282">
                  <w:pPr>
                    <w:widowControl w:val="0"/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5" w:after="0"/>
                    <w:ind w:right="169"/>
                    <w:rPr>
                      <w:lang w:bidi="es-ES"/>
                    </w:rPr>
                  </w:pPr>
                  <w:r w:rsidRPr="005C1282">
                    <w:rPr>
                      <w:lang w:bidi="es-ES"/>
                    </w:rPr>
                    <w:t>Tomar grandes desafíos, demostrando mis capacidades, entre ellas el espíritu de logro, el trabajo en equipo y el valor por la autoridad de la experiencia.</w:t>
                  </w:r>
                </w:p>
                <w:p w:rsidR="005A7E57" w:rsidRPr="005C1282" w:rsidRDefault="005A7E57" w:rsidP="002E2F1D"/>
              </w:tc>
            </w:tr>
            <w:tr w:rsidR="00463463" w:rsidRPr="005C1282" w:rsidTr="00E52DDE">
              <w:trPr>
                <w:trHeight w:val="2036"/>
              </w:trPr>
              <w:tc>
                <w:tcPr>
                  <w:tcW w:w="2895" w:type="dxa"/>
                  <w:tcMar>
                    <w:top w:w="374" w:type="dxa"/>
                    <w:bottom w:w="115" w:type="dxa"/>
                  </w:tcMar>
                </w:tcPr>
                <w:p w:rsidR="005A7E57" w:rsidRPr="005C1282" w:rsidRDefault="00900FF0" w:rsidP="0043426C">
                  <w:pPr>
                    <w:pStyle w:val="Ttulo3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AFD55AAB54C14F0689437B46E2C8CED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 w:rsidRPr="005C1282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:rsidR="00616FF4" w:rsidRPr="005C1282" w:rsidRDefault="00616FF4" w:rsidP="00616FF4">
                  <w:pPr>
                    <w:pStyle w:val="Elementogrfico"/>
                    <w:rPr>
                      <w:noProof w:val="0"/>
                    </w:rPr>
                  </w:pPr>
                  <w:r w:rsidRPr="005C1282">
                    <w:rPr>
                      <w:lang w:val="es-CL" w:eastAsia="es-CL"/>
                    </w:rPr>
                    <mc:AlternateContent>
                      <mc:Choice Requires="wps">
                        <w:drawing>
                          <wp:inline distT="0" distB="0" distL="0" distR="0" wp14:anchorId="45A925AD" wp14:editId="05173CF0">
                            <wp:extent cx="221615" cy="0"/>
                            <wp:effectExtent l="0" t="0" r="26035" b="19050"/>
                            <wp:docPr id="84" name="Conector recto 84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A6813B7" id="Conector recto 84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/11gEAAO0DAAAOAAAAZHJzL2Uyb0RvYy54bWysU12OEzEMfkfiDlHe6fwI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Oh2/1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63463" w:rsidRPr="005C1282" w:rsidRDefault="005C1282" w:rsidP="008F229F">
                  <w:r w:rsidRPr="005C1282">
                    <w:rPr>
                      <w:lang w:bidi="es-ES"/>
                    </w:rPr>
                    <w:t xml:space="preserve">Inagotable motivación, excelencia y calidad de trabajo. Responsable, puntual y con capacidad para </w:t>
                  </w:r>
                  <w:r w:rsidR="008F229F">
                    <w:rPr>
                      <w:lang w:bidi="es-ES"/>
                    </w:rPr>
                    <w:t xml:space="preserve">liderar </w:t>
                  </w:r>
                  <w:r w:rsidRPr="005C1282">
                    <w:rPr>
                      <w:lang w:bidi="es-ES"/>
                    </w:rPr>
                    <w:t>equipo</w:t>
                  </w:r>
                  <w:r w:rsidR="008F229F">
                    <w:rPr>
                      <w:lang w:bidi="es-ES"/>
                    </w:rPr>
                    <w:t>s de trabajo.</w:t>
                  </w:r>
                </w:p>
              </w:tc>
            </w:tr>
          </w:tbl>
          <w:p w:rsidR="00B93310" w:rsidRPr="005C1282" w:rsidRDefault="00B93310" w:rsidP="003856C9"/>
        </w:tc>
        <w:tc>
          <w:tcPr>
            <w:tcW w:w="723" w:type="dxa"/>
          </w:tcPr>
          <w:p w:rsidR="00B93310" w:rsidRPr="005C1282" w:rsidRDefault="00B93310" w:rsidP="00463463"/>
        </w:tc>
        <w:tc>
          <w:tcPr>
            <w:tcW w:w="6190" w:type="dxa"/>
          </w:tcPr>
          <w:p w:rsidR="00413B74" w:rsidRPr="005C1282" w:rsidRDefault="005C1282" w:rsidP="00413B74">
            <w:pPr>
              <w:pStyle w:val="Ttulo2"/>
            </w:pPr>
            <w:r w:rsidRPr="005C1282">
              <w:t>Experiencia</w:t>
            </w:r>
            <w:r w:rsidR="00360E19">
              <w:t xml:space="preserve"> laboral</w:t>
            </w:r>
          </w:p>
          <w:p w:rsidR="00413B74" w:rsidRPr="005C1282" w:rsidRDefault="0052290F" w:rsidP="003C079E">
            <w:pPr>
              <w:pStyle w:val="Ttulo4"/>
              <w:jc w:val="both"/>
            </w:pPr>
            <w:r>
              <w:rPr>
                <w:rFonts w:cs="Calibri"/>
                <w:color w:val="000000" w:themeColor="text1"/>
                <w:spacing w:val="2"/>
              </w:rPr>
              <w:t>Servicios Ambientales Ltda, Walmart Chile S.A., Rivulis Plastro Chile, H&amp;M, Proyectos Áridos Rio Maipo S.A.</w:t>
            </w:r>
          </w:p>
          <w:p w:rsidR="00413B74" w:rsidRPr="005C1282" w:rsidRDefault="0052290F" w:rsidP="003C079E">
            <w:pPr>
              <w:pStyle w:val="Ttulo5"/>
              <w:jc w:val="both"/>
              <w:rPr>
                <w:sz w:val="24"/>
              </w:rPr>
            </w:pPr>
            <w:r>
              <w:rPr>
                <w:b/>
                <w:iCs/>
                <w:caps/>
              </w:rPr>
              <w:t>consultor independiente</w:t>
            </w:r>
          </w:p>
          <w:p w:rsidR="00413B74" w:rsidRPr="005C1282" w:rsidRDefault="00EC49FB" w:rsidP="003C079E">
            <w:pPr>
              <w:pStyle w:val="Ttulo5"/>
              <w:jc w:val="both"/>
            </w:pPr>
            <w:r>
              <w:t>2014</w:t>
            </w:r>
            <w:r w:rsidR="0052290F">
              <w:t xml:space="preserve"> - Actual</w:t>
            </w:r>
          </w:p>
          <w:p w:rsidR="0052290F" w:rsidRPr="0052290F" w:rsidRDefault="0052290F" w:rsidP="0052290F">
            <w:pPr>
              <w:numPr>
                <w:ilvl w:val="0"/>
                <w:numId w:val="1"/>
              </w:numPr>
              <w:spacing w:after="0" w:line="276" w:lineRule="auto"/>
              <w:jc w:val="left"/>
            </w:pPr>
            <w:r w:rsidRPr="0052290F">
              <w:t>Gestión de resoluciones de almacenamiento de residuos peligrosos y valorización de residuos.</w:t>
            </w:r>
          </w:p>
          <w:p w:rsidR="0052290F" w:rsidRPr="0052290F" w:rsidRDefault="0052290F" w:rsidP="0052290F">
            <w:pPr>
              <w:numPr>
                <w:ilvl w:val="0"/>
                <w:numId w:val="1"/>
              </w:numPr>
              <w:spacing w:after="0" w:line="276" w:lineRule="auto"/>
              <w:jc w:val="left"/>
            </w:pPr>
            <w:r w:rsidRPr="0052290F">
              <w:t>Gestión de permisos para almacenamiento y traslado de residuos sólidos industriales.</w:t>
            </w:r>
          </w:p>
          <w:p w:rsidR="0052290F" w:rsidRPr="0052290F" w:rsidRDefault="0052290F" w:rsidP="0052290F">
            <w:pPr>
              <w:numPr>
                <w:ilvl w:val="0"/>
                <w:numId w:val="1"/>
              </w:numPr>
              <w:spacing w:after="0" w:line="276" w:lineRule="auto"/>
              <w:jc w:val="left"/>
            </w:pPr>
            <w:r>
              <w:t>Gestión de RCA (Resolución de Calificación Ambiental).</w:t>
            </w:r>
          </w:p>
          <w:p w:rsidR="00143B11" w:rsidRDefault="0052290F" w:rsidP="0052290F">
            <w:pPr>
              <w:numPr>
                <w:ilvl w:val="0"/>
                <w:numId w:val="1"/>
              </w:numPr>
              <w:spacing w:after="0" w:line="276" w:lineRule="auto"/>
              <w:jc w:val="left"/>
            </w:pPr>
            <w:r>
              <w:t>Diseño de p</w:t>
            </w:r>
            <w:r w:rsidRPr="0052290F">
              <w:t>lan</w:t>
            </w:r>
            <w:r>
              <w:t>es para residuos peligrosos y</w:t>
            </w:r>
            <w:r w:rsidRPr="0052290F">
              <w:t xml:space="preserve"> manejo específico para botaderos, </w:t>
            </w:r>
            <w:r>
              <w:t xml:space="preserve">empréstito e instalación de faena. </w:t>
            </w:r>
          </w:p>
          <w:p w:rsidR="00F55593" w:rsidRDefault="00F55593" w:rsidP="0052290F">
            <w:pPr>
              <w:numPr>
                <w:ilvl w:val="0"/>
                <w:numId w:val="1"/>
              </w:numPr>
              <w:spacing w:after="0" w:line="276" w:lineRule="auto"/>
              <w:jc w:val="left"/>
            </w:pPr>
            <w:r>
              <w:t>Eficiencia energética, consumo de agua.</w:t>
            </w:r>
          </w:p>
          <w:p w:rsidR="009A1180" w:rsidRDefault="00F55593" w:rsidP="00B92AEC">
            <w:pPr>
              <w:numPr>
                <w:ilvl w:val="0"/>
                <w:numId w:val="1"/>
              </w:numPr>
              <w:spacing w:after="0" w:line="276" w:lineRule="auto"/>
              <w:jc w:val="left"/>
            </w:pPr>
            <w:r>
              <w:t>Gestión REP.</w:t>
            </w:r>
          </w:p>
          <w:p w:rsidR="00002EC1" w:rsidRPr="005C1282" w:rsidRDefault="00002EC1" w:rsidP="00002EC1">
            <w:pPr>
              <w:pStyle w:val="Ttulo4"/>
              <w:jc w:val="both"/>
            </w:pPr>
            <w:r>
              <w:t>Minuto verde</w:t>
            </w:r>
            <w:bookmarkStart w:id="0" w:name="_GoBack"/>
            <w:bookmarkEnd w:id="0"/>
          </w:p>
          <w:p w:rsidR="00002EC1" w:rsidRPr="005C1282" w:rsidRDefault="00002EC1" w:rsidP="00002EC1">
            <w:pPr>
              <w:pStyle w:val="Ttulo5"/>
              <w:jc w:val="both"/>
              <w:rPr>
                <w:b/>
                <w:iCs/>
                <w:caps/>
              </w:rPr>
            </w:pPr>
            <w:r w:rsidRPr="005C1282">
              <w:rPr>
                <w:b/>
                <w:iCs/>
                <w:caps/>
              </w:rPr>
              <w:t xml:space="preserve">JEFE DE </w:t>
            </w:r>
            <w:r>
              <w:rPr>
                <w:b/>
                <w:iCs/>
                <w:caps/>
              </w:rPr>
              <w:t>producción</w:t>
            </w:r>
          </w:p>
          <w:p w:rsidR="00002EC1" w:rsidRPr="005C1282" w:rsidRDefault="00002EC1" w:rsidP="00002EC1">
            <w:pPr>
              <w:pStyle w:val="Ttulo5"/>
              <w:jc w:val="both"/>
            </w:pPr>
            <w:r w:rsidRPr="005C1282">
              <w:t>201</w:t>
            </w:r>
            <w:r>
              <w:t>4</w:t>
            </w:r>
            <w:r w:rsidRPr="005C1282">
              <w:t xml:space="preserve"> – </w:t>
            </w:r>
            <w:r>
              <w:t>actual</w:t>
            </w:r>
          </w:p>
          <w:p w:rsidR="00002EC1" w:rsidRPr="005C1282" w:rsidRDefault="00002EC1" w:rsidP="00002EC1">
            <w:pPr>
              <w:pStyle w:val="Prrafodelista"/>
              <w:numPr>
                <w:ilvl w:val="0"/>
                <w:numId w:val="1"/>
              </w:numPr>
              <w:jc w:val="both"/>
            </w:pPr>
            <w:r w:rsidRPr="005C1282">
              <w:t>Programación y control de tareas de personal a cargo</w:t>
            </w:r>
            <w:r>
              <w:t xml:space="preserve"> (80 personas)</w:t>
            </w:r>
            <w:r w:rsidRPr="005C1282">
              <w:t>.</w:t>
            </w:r>
          </w:p>
          <w:p w:rsidR="00002EC1" w:rsidRPr="005C1282" w:rsidRDefault="00002EC1" w:rsidP="00002EC1">
            <w:pPr>
              <w:pStyle w:val="Prrafodelista"/>
              <w:numPr>
                <w:ilvl w:val="0"/>
                <w:numId w:val="1"/>
              </w:numPr>
              <w:spacing w:before="46"/>
              <w:jc w:val="both"/>
            </w:pPr>
            <w:r w:rsidRPr="005C1282">
              <w:t xml:space="preserve">Análisis de datos e información, para el </w:t>
            </w:r>
            <w:r>
              <w:t>desarrollo de mejores prácticas de producción.</w:t>
            </w:r>
          </w:p>
          <w:p w:rsidR="00002EC1" w:rsidRDefault="00002EC1" w:rsidP="00002EC1">
            <w:pPr>
              <w:pStyle w:val="Prrafodelista"/>
              <w:numPr>
                <w:ilvl w:val="0"/>
                <w:numId w:val="1"/>
              </w:numPr>
              <w:tabs>
                <w:tab w:val="left" w:pos="2360"/>
              </w:tabs>
              <w:spacing w:after="0" w:line="290" w:lineRule="auto"/>
              <w:ind w:right="86"/>
              <w:jc w:val="both"/>
            </w:pPr>
            <w:r>
              <w:t>Control de volúmenes de producción.</w:t>
            </w:r>
          </w:p>
          <w:p w:rsidR="00002EC1" w:rsidRPr="00143B11" w:rsidRDefault="00002EC1" w:rsidP="00002EC1">
            <w:pPr>
              <w:pStyle w:val="Prrafodelista"/>
              <w:numPr>
                <w:ilvl w:val="0"/>
                <w:numId w:val="1"/>
              </w:numPr>
              <w:jc w:val="both"/>
            </w:pPr>
            <w:r w:rsidRPr="005C1282">
              <w:t xml:space="preserve">Capacitaciones a personal interno. </w:t>
            </w:r>
          </w:p>
          <w:p w:rsidR="00002EC1" w:rsidRDefault="00002EC1" w:rsidP="00002EC1">
            <w:pPr>
              <w:tabs>
                <w:tab w:val="left" w:pos="2360"/>
              </w:tabs>
              <w:spacing w:after="0" w:line="287" w:lineRule="auto"/>
              <w:ind w:left="360" w:right="86"/>
              <w:jc w:val="both"/>
            </w:pPr>
            <w:r>
              <w:t>Principal Logro</w:t>
            </w:r>
          </w:p>
          <w:p w:rsidR="00002EC1" w:rsidRPr="00143B11" w:rsidRDefault="00002EC1" w:rsidP="00002EC1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43B11">
              <w:t xml:space="preserve">Disminución en casi un 70% del consumo de agua en procesos productivos de 170 </w:t>
            </w:r>
            <w:r>
              <w:t xml:space="preserve"> a 200 toneladas diarias de producto envasado</w:t>
            </w:r>
          </w:p>
          <w:p w:rsidR="009A1180" w:rsidRPr="005C1282" w:rsidRDefault="009A1180" w:rsidP="009A1180">
            <w:pPr>
              <w:pStyle w:val="Ttulo4"/>
              <w:jc w:val="both"/>
            </w:pPr>
            <w:r>
              <w:t>RE Chile ltda.</w:t>
            </w:r>
          </w:p>
          <w:p w:rsidR="009A1180" w:rsidRPr="005C1282" w:rsidRDefault="009A1180" w:rsidP="009A1180">
            <w:pPr>
              <w:pStyle w:val="Ttulo4"/>
              <w:jc w:val="both"/>
            </w:pPr>
            <w:r>
              <w:t xml:space="preserve">jefe de operaciones </w:t>
            </w:r>
          </w:p>
          <w:p w:rsidR="009A1180" w:rsidRPr="005C1282" w:rsidRDefault="009A1180" w:rsidP="009A1180">
            <w:pPr>
              <w:pStyle w:val="Ttulo5"/>
              <w:jc w:val="both"/>
            </w:pPr>
            <w:r w:rsidRPr="005C1282">
              <w:t>201</w:t>
            </w:r>
            <w:r w:rsidR="00845E43">
              <w:t>0</w:t>
            </w:r>
            <w:r w:rsidRPr="005C1282">
              <w:t xml:space="preserve"> – 201</w:t>
            </w:r>
            <w:r w:rsidR="00EC49FB">
              <w:t>4</w:t>
            </w:r>
          </w:p>
          <w:p w:rsidR="009A1180" w:rsidRPr="005C1282" w:rsidRDefault="009A1180" w:rsidP="009A1180">
            <w:pPr>
              <w:pStyle w:val="Prrafodelista"/>
              <w:numPr>
                <w:ilvl w:val="0"/>
                <w:numId w:val="1"/>
              </w:numPr>
              <w:jc w:val="both"/>
            </w:pPr>
            <w:r w:rsidRPr="005C1282">
              <w:t>Programación y control de tareas de personal a cargo</w:t>
            </w:r>
            <w:r>
              <w:t xml:space="preserve"> (13 personas)</w:t>
            </w:r>
            <w:r w:rsidRPr="005C1282">
              <w:t>.</w:t>
            </w:r>
          </w:p>
          <w:p w:rsidR="009A1180" w:rsidRPr="005C1282" w:rsidRDefault="009A1180" w:rsidP="009A1180">
            <w:pPr>
              <w:pStyle w:val="Prrafodelista"/>
              <w:numPr>
                <w:ilvl w:val="0"/>
                <w:numId w:val="1"/>
              </w:numPr>
              <w:tabs>
                <w:tab w:val="left" w:pos="2360"/>
              </w:tabs>
              <w:spacing w:after="0" w:line="287" w:lineRule="auto"/>
              <w:ind w:right="86"/>
              <w:jc w:val="both"/>
            </w:pPr>
            <w:r>
              <w:t>Supervisión de operaciones de almacenamiento y tratamiento de residuos (peligrosos y no peligrosos).</w:t>
            </w:r>
          </w:p>
          <w:p w:rsidR="009A1180" w:rsidRDefault="009A1180" w:rsidP="009A1180">
            <w:pPr>
              <w:pStyle w:val="Prrafodelista"/>
              <w:numPr>
                <w:ilvl w:val="0"/>
                <w:numId w:val="1"/>
              </w:numPr>
              <w:tabs>
                <w:tab w:val="left" w:pos="2360"/>
              </w:tabs>
              <w:spacing w:after="0" w:line="287" w:lineRule="auto"/>
              <w:ind w:right="86"/>
              <w:jc w:val="both"/>
            </w:pPr>
            <w:r w:rsidRPr="005C1282">
              <w:t xml:space="preserve">Análisis, ajustes y control de inventario. </w:t>
            </w:r>
          </w:p>
          <w:p w:rsidR="009A1180" w:rsidRDefault="009A1180" w:rsidP="009A1180">
            <w:pPr>
              <w:pStyle w:val="Prrafodelista"/>
              <w:numPr>
                <w:ilvl w:val="0"/>
                <w:numId w:val="1"/>
              </w:numPr>
              <w:jc w:val="both"/>
            </w:pPr>
            <w:r w:rsidRPr="00F4344C">
              <w:t>Control de procesos y documentación para exportación e importación.</w:t>
            </w:r>
          </w:p>
          <w:p w:rsidR="009A1180" w:rsidRPr="00F4344C" w:rsidRDefault="009A1180" w:rsidP="009A11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</w:pPr>
            <w:r w:rsidRPr="00F4344C">
              <w:t>Gestión de proyectos para la exportación de aparatos eléctricos y electrónicos en desuso (</w:t>
            </w:r>
            <w:proofErr w:type="spellStart"/>
            <w:r w:rsidRPr="00F4344C">
              <w:t>AEE´s</w:t>
            </w:r>
            <w:proofErr w:type="spellEnd"/>
            <w:r w:rsidRPr="00F4344C">
              <w:t>), para su posterior reciclaje.</w:t>
            </w:r>
          </w:p>
          <w:p w:rsidR="009A1180" w:rsidRPr="00F4344C" w:rsidRDefault="009A1180" w:rsidP="009A1180">
            <w:pPr>
              <w:pStyle w:val="Prrafodelista"/>
              <w:numPr>
                <w:ilvl w:val="0"/>
                <w:numId w:val="1"/>
              </w:numPr>
              <w:jc w:val="both"/>
            </w:pPr>
            <w:r w:rsidRPr="00F4344C">
              <w:t>Elaboración de propuestas económicas, cotizaciones y proyectos para clientes</w:t>
            </w:r>
            <w:r>
              <w:t>, en el manejo eficiente de</w:t>
            </w:r>
            <w:r w:rsidRPr="00F4344C">
              <w:t xml:space="preserve"> </w:t>
            </w:r>
            <w:r>
              <w:t xml:space="preserve">todo </w:t>
            </w:r>
            <w:r w:rsidRPr="00F4344C">
              <w:t>tipo de residuos.</w:t>
            </w:r>
          </w:p>
          <w:p w:rsidR="009A1180" w:rsidRDefault="009A1180" w:rsidP="009A1180">
            <w:pPr>
              <w:tabs>
                <w:tab w:val="left" w:pos="2360"/>
              </w:tabs>
              <w:spacing w:after="0" w:line="287" w:lineRule="auto"/>
              <w:ind w:left="360" w:right="86"/>
              <w:jc w:val="both"/>
            </w:pPr>
          </w:p>
          <w:p w:rsidR="009A1180" w:rsidRDefault="009A1180" w:rsidP="009A1180">
            <w:pPr>
              <w:tabs>
                <w:tab w:val="left" w:pos="2360"/>
              </w:tabs>
              <w:spacing w:after="0" w:line="287" w:lineRule="auto"/>
              <w:ind w:left="360" w:right="86"/>
              <w:jc w:val="both"/>
            </w:pPr>
            <w:r>
              <w:t>Principal Logro</w:t>
            </w:r>
          </w:p>
          <w:p w:rsidR="009A1180" w:rsidRPr="0052290F" w:rsidRDefault="009A1180" w:rsidP="009A11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4" w:after="200" w:line="240" w:lineRule="auto"/>
              <w:ind w:right="79"/>
              <w:jc w:val="both"/>
            </w:pPr>
            <w:r w:rsidRPr="00C504D4">
              <w:t>Incremento en la cartera de clientes, al proporcionar solución eficiente para el tratamiento de residuos, lo que se tradujo en un incremento de un 33 % de las exportaciones entre los años 2011 - 2013.</w:t>
            </w:r>
          </w:p>
        </w:tc>
      </w:tr>
    </w:tbl>
    <w:p w:rsidR="0010509B" w:rsidRPr="005C1282" w:rsidRDefault="0010509B" w:rsidP="0010509B">
      <w:pPr>
        <w:pStyle w:val="Prrafodelista"/>
        <w:jc w:val="both"/>
      </w:pPr>
    </w:p>
    <w:p w:rsidR="007B5A34" w:rsidRPr="005C1282" w:rsidRDefault="007B5A34" w:rsidP="007B5A34">
      <w:pPr>
        <w:pStyle w:val="Ttulo2"/>
      </w:pPr>
      <w:r w:rsidRPr="005C1282">
        <w:t>educa</w:t>
      </w:r>
      <w:r w:rsidR="00B258D9">
        <w:t>c</w:t>
      </w:r>
      <w:r w:rsidR="00947F22" w:rsidRPr="005C1282">
        <w:t>i</w:t>
      </w:r>
      <w:r w:rsidR="00B258D9">
        <w:t>ó</w:t>
      </w:r>
      <w:r w:rsidR="00947F22" w:rsidRPr="005C1282">
        <w:t>n</w:t>
      </w:r>
    </w:p>
    <w:p w:rsidR="007B5A34" w:rsidRDefault="007B5A34" w:rsidP="007B5A34">
      <w:pPr>
        <w:spacing w:before="33"/>
        <w:ind w:left="547" w:firstLine="161"/>
        <w:jc w:val="left"/>
        <w:rPr>
          <w:b/>
        </w:rPr>
      </w:pPr>
      <w:r w:rsidRPr="005C1282">
        <w:rPr>
          <w:b/>
        </w:rPr>
        <w:t>20</w:t>
      </w:r>
      <w:r w:rsidR="00D2415F">
        <w:rPr>
          <w:b/>
        </w:rPr>
        <w:t>06</w:t>
      </w:r>
      <w:r w:rsidRPr="005C1282">
        <w:rPr>
          <w:b/>
        </w:rPr>
        <w:t xml:space="preserve"> - 20</w:t>
      </w:r>
      <w:r w:rsidR="00B258D9">
        <w:rPr>
          <w:b/>
        </w:rPr>
        <w:t>0</w:t>
      </w:r>
      <w:r w:rsidR="00D2415F">
        <w:rPr>
          <w:b/>
        </w:rPr>
        <w:t>9</w:t>
      </w:r>
      <w:r w:rsidRPr="005C1282">
        <w:t xml:space="preserve">         </w:t>
      </w:r>
      <w:r w:rsidR="00B258D9">
        <w:rPr>
          <w:b/>
        </w:rPr>
        <w:t>Licenciado en Ingeniería Aplicada</w:t>
      </w:r>
      <w:r w:rsidRPr="005C1282">
        <w:rPr>
          <w:b/>
        </w:rPr>
        <w:t xml:space="preserve"> </w:t>
      </w:r>
    </w:p>
    <w:p w:rsidR="00723880" w:rsidRPr="005C1282" w:rsidRDefault="00723880" w:rsidP="007B5A34">
      <w:pPr>
        <w:spacing w:before="33"/>
        <w:ind w:left="547" w:firstLine="161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Ingeniero en Ejecución Ambiental</w:t>
      </w:r>
    </w:p>
    <w:p w:rsidR="00B258D9" w:rsidRDefault="00B258D9" w:rsidP="00B258D9">
      <w:pPr>
        <w:widowControl w:val="0"/>
        <w:autoSpaceDE w:val="0"/>
        <w:autoSpaceDN w:val="0"/>
        <w:adjustRightInd w:val="0"/>
        <w:spacing w:before="5" w:after="0" w:line="240" w:lineRule="auto"/>
        <w:ind w:left="1541" w:firstLine="619"/>
        <w:jc w:val="both"/>
        <w:rPr>
          <w:rStyle w:val="Ttulo2Car"/>
          <w:sz w:val="24"/>
        </w:rPr>
      </w:pPr>
      <w:r>
        <w:t xml:space="preserve">  Universidad de Santiago de Chile</w:t>
      </w:r>
      <w:r w:rsidRPr="00B258D9">
        <w:t xml:space="preserve">                                                                                </w:t>
      </w:r>
    </w:p>
    <w:p w:rsidR="007B5A34" w:rsidRPr="005C1282" w:rsidRDefault="007B5A34" w:rsidP="007B5A34">
      <w:pPr>
        <w:spacing w:after="0"/>
        <w:ind w:left="547"/>
        <w:jc w:val="left"/>
      </w:pPr>
    </w:p>
    <w:p w:rsidR="007B5A34" w:rsidRPr="005C1282" w:rsidRDefault="00B258D9" w:rsidP="007B5A34">
      <w:pPr>
        <w:spacing w:after="0"/>
        <w:ind w:left="547" w:firstLine="161"/>
        <w:jc w:val="left"/>
        <w:rPr>
          <w:b/>
        </w:rPr>
      </w:pPr>
      <w:r>
        <w:rPr>
          <w:b/>
        </w:rPr>
        <w:t>2009</w:t>
      </w:r>
      <w:r>
        <w:rPr>
          <w:b/>
        </w:rPr>
        <w:tab/>
      </w:r>
      <w:r>
        <w:rPr>
          <w:b/>
        </w:rPr>
        <w:tab/>
        <w:t xml:space="preserve">  Diplomado</w:t>
      </w:r>
      <w:r w:rsidR="007B5A34" w:rsidRPr="005C1282">
        <w:rPr>
          <w:b/>
        </w:rPr>
        <w:t xml:space="preserve"> </w:t>
      </w:r>
      <w:r>
        <w:rPr>
          <w:b/>
        </w:rPr>
        <w:t>en Residuos Solidos</w:t>
      </w:r>
    </w:p>
    <w:p w:rsidR="002123FE" w:rsidRDefault="00B258D9" w:rsidP="00B258D9">
      <w:pPr>
        <w:spacing w:after="0"/>
        <w:ind w:left="1440" w:firstLine="720"/>
        <w:jc w:val="left"/>
      </w:pPr>
      <w:r>
        <w:t xml:space="preserve">  Universidad de Chile</w:t>
      </w:r>
      <w:r w:rsidRPr="005C1282">
        <w:t xml:space="preserve"> </w:t>
      </w:r>
    </w:p>
    <w:p w:rsidR="00D2415F" w:rsidRDefault="00D2415F" w:rsidP="00D2415F">
      <w:pPr>
        <w:spacing w:after="0"/>
        <w:ind w:firstLine="720"/>
        <w:jc w:val="left"/>
      </w:pPr>
    </w:p>
    <w:p w:rsidR="00D2415F" w:rsidRDefault="00D2415F" w:rsidP="00D2415F">
      <w:pPr>
        <w:spacing w:after="0"/>
        <w:ind w:firstLine="720"/>
        <w:jc w:val="left"/>
        <w:rPr>
          <w:b/>
        </w:rPr>
      </w:pPr>
      <w:r w:rsidRPr="00D2415F">
        <w:rPr>
          <w:b/>
        </w:rPr>
        <w:t>2002-2005</w:t>
      </w:r>
      <w:r>
        <w:rPr>
          <w:b/>
        </w:rPr>
        <w:tab/>
        <w:t xml:space="preserve"> Técnico Ambiental</w:t>
      </w:r>
    </w:p>
    <w:p w:rsidR="00D2415F" w:rsidRPr="00D2415F" w:rsidRDefault="00D2415F" w:rsidP="00D2415F">
      <w:pPr>
        <w:spacing w:after="0"/>
        <w:ind w:firstLine="720"/>
        <w:jc w:val="left"/>
      </w:pPr>
      <w:r>
        <w:rPr>
          <w:b/>
        </w:rPr>
        <w:tab/>
      </w:r>
      <w:r>
        <w:rPr>
          <w:b/>
        </w:rPr>
        <w:tab/>
      </w:r>
      <w:r w:rsidRPr="00D2415F">
        <w:t xml:space="preserve"> </w:t>
      </w:r>
      <w:proofErr w:type="spellStart"/>
      <w:r w:rsidRPr="00D2415F">
        <w:t>Inacap</w:t>
      </w:r>
      <w:proofErr w:type="spellEnd"/>
    </w:p>
    <w:p w:rsidR="00D2415F" w:rsidRPr="00D2415F" w:rsidRDefault="00D2415F" w:rsidP="00D2415F">
      <w:pPr>
        <w:spacing w:after="0"/>
        <w:jc w:val="left"/>
        <w:rPr>
          <w:b/>
        </w:rPr>
      </w:pPr>
    </w:p>
    <w:p w:rsidR="007B5A34" w:rsidRPr="005C1282" w:rsidRDefault="007B5A34" w:rsidP="007B5A34">
      <w:pPr>
        <w:pStyle w:val="Sinespaciado"/>
      </w:pPr>
    </w:p>
    <w:p w:rsidR="007B5A34" w:rsidRPr="005C1282" w:rsidRDefault="007B5A34" w:rsidP="007B5A34">
      <w:pPr>
        <w:pStyle w:val="Sinespaciado"/>
      </w:pPr>
    </w:p>
    <w:p w:rsidR="007B5A34" w:rsidRPr="005C1282" w:rsidRDefault="007B5A34" w:rsidP="007B5A34">
      <w:pPr>
        <w:pStyle w:val="Ttulo2"/>
      </w:pPr>
      <w:r w:rsidRPr="005C1282">
        <w:t>otros estudios y conocimientos</w:t>
      </w:r>
    </w:p>
    <w:p w:rsidR="003E0F6A" w:rsidRDefault="003E0F6A" w:rsidP="007B5A34">
      <w:pPr>
        <w:spacing w:after="0"/>
        <w:ind w:left="547" w:firstLine="161"/>
        <w:jc w:val="left"/>
      </w:pPr>
      <w:r>
        <w:t>2016</w:t>
      </w:r>
      <w:r>
        <w:tab/>
        <w:t>Técnicas de supervisión efectiva en gestión de personas</w:t>
      </w:r>
    </w:p>
    <w:p w:rsidR="003E0F6A" w:rsidRDefault="003E0F6A" w:rsidP="003E0F6A">
      <w:pPr>
        <w:spacing w:after="0"/>
        <w:ind w:left="1267" w:firstLine="173"/>
        <w:jc w:val="left"/>
      </w:pPr>
      <w:r>
        <w:t>USACH</w:t>
      </w:r>
    </w:p>
    <w:p w:rsidR="00F55593" w:rsidRDefault="00F55593" w:rsidP="00F55593">
      <w:pPr>
        <w:spacing w:after="0"/>
        <w:jc w:val="left"/>
      </w:pPr>
      <w:r>
        <w:tab/>
        <w:t>2016</w:t>
      </w:r>
      <w:r>
        <w:tab/>
        <w:t>Curso de BRC V7</w:t>
      </w:r>
    </w:p>
    <w:p w:rsidR="003E0F6A" w:rsidRDefault="003E0F6A" w:rsidP="003E0F6A">
      <w:pPr>
        <w:spacing w:after="0"/>
        <w:ind w:left="1267" w:firstLine="173"/>
        <w:jc w:val="left"/>
      </w:pPr>
    </w:p>
    <w:p w:rsidR="003E0F6A" w:rsidRPr="003E0F6A" w:rsidRDefault="003E0F6A" w:rsidP="007B5A34">
      <w:pPr>
        <w:spacing w:after="0"/>
        <w:ind w:left="547" w:firstLine="161"/>
        <w:jc w:val="left"/>
      </w:pPr>
      <w:r>
        <w:t xml:space="preserve">2015 </w:t>
      </w:r>
      <w:r>
        <w:tab/>
      </w:r>
      <w:r w:rsidRPr="003E0F6A">
        <w:t xml:space="preserve">Administración del Riesgo </w:t>
      </w:r>
    </w:p>
    <w:p w:rsidR="003E0F6A" w:rsidRDefault="003E0F6A" w:rsidP="003E0F6A">
      <w:pPr>
        <w:spacing w:after="0"/>
        <w:ind w:left="1267" w:firstLine="173"/>
        <w:jc w:val="left"/>
      </w:pPr>
      <w:r w:rsidRPr="003E0F6A">
        <w:t>Mutual de Seguridad</w:t>
      </w:r>
    </w:p>
    <w:p w:rsidR="003E0F6A" w:rsidRDefault="003E0F6A" w:rsidP="003E0F6A">
      <w:pPr>
        <w:spacing w:after="0"/>
        <w:jc w:val="left"/>
      </w:pPr>
    </w:p>
    <w:p w:rsidR="003E0F6A" w:rsidRPr="00D74445" w:rsidRDefault="003E0F6A" w:rsidP="003E0F6A">
      <w:pPr>
        <w:widowControl w:val="0"/>
        <w:autoSpaceDE w:val="0"/>
        <w:autoSpaceDN w:val="0"/>
        <w:adjustRightInd w:val="0"/>
        <w:spacing w:after="0" w:line="268" w:lineRule="exact"/>
        <w:ind w:left="360" w:firstLine="360"/>
        <w:jc w:val="left"/>
      </w:pPr>
      <w:r>
        <w:t>2015</w:t>
      </w:r>
      <w:r>
        <w:tab/>
      </w:r>
      <w:r w:rsidRPr="00D74445">
        <w:t>Curso de APL</w:t>
      </w:r>
    </w:p>
    <w:p w:rsidR="00D74445" w:rsidRPr="00D74445" w:rsidRDefault="00D74445" w:rsidP="00D74445">
      <w:pPr>
        <w:widowControl w:val="0"/>
        <w:autoSpaceDE w:val="0"/>
        <w:autoSpaceDN w:val="0"/>
        <w:adjustRightInd w:val="0"/>
        <w:spacing w:after="0" w:line="268" w:lineRule="exact"/>
        <w:ind w:left="1080" w:firstLine="360"/>
        <w:jc w:val="left"/>
      </w:pPr>
      <w:proofErr w:type="spellStart"/>
      <w:r w:rsidRPr="00D74445">
        <w:t>Chilealimentos</w:t>
      </w:r>
      <w:proofErr w:type="spellEnd"/>
    </w:p>
    <w:p w:rsidR="003E0F6A" w:rsidRPr="00D74445" w:rsidRDefault="003E0F6A" w:rsidP="003E0F6A">
      <w:pPr>
        <w:widowControl w:val="0"/>
        <w:autoSpaceDE w:val="0"/>
        <w:autoSpaceDN w:val="0"/>
        <w:adjustRightInd w:val="0"/>
        <w:spacing w:after="0" w:line="268" w:lineRule="exact"/>
        <w:ind w:left="360" w:firstLine="360"/>
        <w:jc w:val="left"/>
      </w:pPr>
    </w:p>
    <w:p w:rsidR="00D74445" w:rsidRPr="00D74445" w:rsidRDefault="003E0F6A" w:rsidP="003E0F6A">
      <w:pPr>
        <w:widowControl w:val="0"/>
        <w:autoSpaceDE w:val="0"/>
        <w:autoSpaceDN w:val="0"/>
        <w:adjustRightInd w:val="0"/>
        <w:spacing w:after="0" w:line="268" w:lineRule="exact"/>
        <w:ind w:left="360" w:firstLine="360"/>
        <w:jc w:val="left"/>
      </w:pPr>
      <w:r w:rsidRPr="00D74445">
        <w:t>2011</w:t>
      </w:r>
      <w:r w:rsidRPr="00D74445">
        <w:tab/>
        <w:t xml:space="preserve">Reciclaje </w:t>
      </w:r>
      <w:r w:rsidR="00D74445" w:rsidRPr="00D74445">
        <w:t>todo tipo de residuos</w:t>
      </w:r>
    </w:p>
    <w:p w:rsidR="003E0F6A" w:rsidRPr="00D74445" w:rsidRDefault="00D74445" w:rsidP="00D74445">
      <w:pPr>
        <w:widowControl w:val="0"/>
        <w:autoSpaceDE w:val="0"/>
        <w:autoSpaceDN w:val="0"/>
        <w:adjustRightInd w:val="0"/>
        <w:spacing w:after="0" w:line="268" w:lineRule="exact"/>
        <w:ind w:left="1080" w:firstLine="360"/>
        <w:jc w:val="left"/>
      </w:pPr>
      <w:r w:rsidRPr="00D74445">
        <w:t>Residuos electrónicos S.L.</w:t>
      </w:r>
    </w:p>
    <w:p w:rsidR="003E0F6A" w:rsidRPr="00D74445" w:rsidRDefault="003E0F6A" w:rsidP="003E0F6A">
      <w:pPr>
        <w:widowControl w:val="0"/>
        <w:autoSpaceDE w:val="0"/>
        <w:autoSpaceDN w:val="0"/>
        <w:adjustRightInd w:val="0"/>
        <w:spacing w:after="0" w:line="268" w:lineRule="exact"/>
        <w:ind w:left="360" w:firstLine="360"/>
        <w:jc w:val="left"/>
      </w:pPr>
    </w:p>
    <w:p w:rsidR="003E0F6A" w:rsidRPr="00D74445" w:rsidRDefault="003E0F6A" w:rsidP="003E0F6A">
      <w:pPr>
        <w:widowControl w:val="0"/>
        <w:autoSpaceDE w:val="0"/>
        <w:autoSpaceDN w:val="0"/>
        <w:adjustRightInd w:val="0"/>
        <w:spacing w:after="0" w:line="268" w:lineRule="exact"/>
        <w:ind w:left="360" w:firstLine="360"/>
        <w:jc w:val="left"/>
      </w:pPr>
      <w:r w:rsidRPr="00D74445">
        <w:t>2009</w:t>
      </w:r>
      <w:r w:rsidRPr="00D74445">
        <w:tab/>
        <w:t xml:space="preserve">Análisis de peligros y puntos críticos de control </w:t>
      </w:r>
      <w:r w:rsidR="00D74445" w:rsidRPr="00D74445">
        <w:t>HACCP</w:t>
      </w:r>
    </w:p>
    <w:p w:rsidR="003E0F6A" w:rsidRPr="00D74445" w:rsidRDefault="00D74445" w:rsidP="00D74445">
      <w:pPr>
        <w:widowControl w:val="0"/>
        <w:autoSpaceDE w:val="0"/>
        <w:autoSpaceDN w:val="0"/>
        <w:adjustRightInd w:val="0"/>
        <w:spacing w:after="0" w:line="268" w:lineRule="exact"/>
        <w:ind w:left="1080" w:firstLine="360"/>
        <w:jc w:val="left"/>
      </w:pPr>
      <w:r w:rsidRPr="00D74445">
        <w:t xml:space="preserve">GCL-Capacita Santiago </w:t>
      </w:r>
    </w:p>
    <w:p w:rsidR="00D74445" w:rsidRPr="00D74445" w:rsidRDefault="00D74445" w:rsidP="00D74445">
      <w:pPr>
        <w:widowControl w:val="0"/>
        <w:autoSpaceDE w:val="0"/>
        <w:autoSpaceDN w:val="0"/>
        <w:adjustRightInd w:val="0"/>
        <w:spacing w:after="0" w:line="268" w:lineRule="exact"/>
        <w:ind w:left="1080" w:firstLine="360"/>
        <w:jc w:val="left"/>
      </w:pPr>
    </w:p>
    <w:p w:rsidR="003E0F6A" w:rsidRPr="00D74445" w:rsidRDefault="003E0F6A" w:rsidP="003E0F6A">
      <w:pPr>
        <w:widowControl w:val="0"/>
        <w:autoSpaceDE w:val="0"/>
        <w:autoSpaceDN w:val="0"/>
        <w:adjustRightInd w:val="0"/>
        <w:spacing w:after="0" w:line="236" w:lineRule="exact"/>
        <w:ind w:left="360" w:firstLine="360"/>
        <w:jc w:val="left"/>
      </w:pPr>
      <w:r w:rsidRPr="00D74445">
        <w:t>2009</w:t>
      </w:r>
      <w:r w:rsidRPr="00D74445">
        <w:tab/>
        <w:t>Buenas Prácticas de Manejo o Manufactura</w:t>
      </w:r>
    </w:p>
    <w:p w:rsidR="003E0F6A" w:rsidRPr="00D74445" w:rsidRDefault="00D74445" w:rsidP="00D74445">
      <w:pPr>
        <w:widowControl w:val="0"/>
        <w:autoSpaceDE w:val="0"/>
        <w:autoSpaceDN w:val="0"/>
        <w:adjustRightInd w:val="0"/>
        <w:spacing w:after="0" w:line="224" w:lineRule="exact"/>
        <w:ind w:left="1080" w:firstLine="360"/>
        <w:jc w:val="both"/>
      </w:pPr>
      <w:r w:rsidRPr="00D74445">
        <w:t>GCL-Capacita Santiago</w:t>
      </w:r>
    </w:p>
    <w:p w:rsidR="003E0F6A" w:rsidRPr="00D74445" w:rsidRDefault="003E0F6A" w:rsidP="003E0F6A">
      <w:pPr>
        <w:widowControl w:val="0"/>
        <w:autoSpaceDE w:val="0"/>
        <w:autoSpaceDN w:val="0"/>
        <w:adjustRightInd w:val="0"/>
        <w:spacing w:after="0" w:line="268" w:lineRule="exact"/>
        <w:ind w:left="720"/>
        <w:jc w:val="left"/>
      </w:pPr>
    </w:p>
    <w:p w:rsidR="003E0F6A" w:rsidRPr="00D74445" w:rsidRDefault="003E0F6A" w:rsidP="003E0F6A">
      <w:pPr>
        <w:widowControl w:val="0"/>
        <w:autoSpaceDE w:val="0"/>
        <w:autoSpaceDN w:val="0"/>
        <w:adjustRightInd w:val="0"/>
        <w:spacing w:after="0" w:line="241" w:lineRule="exact"/>
        <w:ind w:left="360" w:firstLine="360"/>
        <w:jc w:val="left"/>
      </w:pPr>
      <w:r w:rsidRPr="00D74445">
        <w:t>2009</w:t>
      </w:r>
      <w:r w:rsidRPr="00D74445">
        <w:tab/>
        <w:t>Curso de Auditor Interno Norma ISO 9001</w:t>
      </w:r>
    </w:p>
    <w:p w:rsidR="003E0F6A" w:rsidRPr="00D74445" w:rsidRDefault="00D74445" w:rsidP="00D74445">
      <w:pPr>
        <w:widowControl w:val="0"/>
        <w:autoSpaceDE w:val="0"/>
        <w:autoSpaceDN w:val="0"/>
        <w:adjustRightInd w:val="0"/>
        <w:spacing w:after="0" w:line="268" w:lineRule="exact"/>
        <w:ind w:left="1080" w:firstLine="360"/>
        <w:jc w:val="left"/>
      </w:pPr>
      <w:r w:rsidRPr="00D74445">
        <w:t>GCL-Capacita Santiago</w:t>
      </w:r>
    </w:p>
    <w:p w:rsidR="003E0F6A" w:rsidRPr="003E0F6A" w:rsidRDefault="003E0F6A" w:rsidP="003E0F6A">
      <w:pPr>
        <w:spacing w:after="0"/>
        <w:ind w:firstLine="720"/>
        <w:jc w:val="left"/>
      </w:pPr>
    </w:p>
    <w:p w:rsidR="007B5A34" w:rsidRPr="005C1282" w:rsidRDefault="007B5A34" w:rsidP="007B5A34">
      <w:pPr>
        <w:pStyle w:val="Sinespaciado"/>
      </w:pPr>
    </w:p>
    <w:p w:rsidR="007B5A34" w:rsidRPr="005C1282" w:rsidRDefault="007B5A34" w:rsidP="007B5A34">
      <w:pPr>
        <w:spacing w:before="33"/>
        <w:ind w:left="545" w:right="-50"/>
        <w:jc w:val="left"/>
        <w:rPr>
          <w:b/>
        </w:rPr>
      </w:pPr>
      <w:r w:rsidRPr="005C1282">
        <w:rPr>
          <w:b/>
        </w:rPr>
        <w:t>Software</w:t>
      </w:r>
    </w:p>
    <w:p w:rsidR="007B5A34" w:rsidRPr="009A1180" w:rsidRDefault="00264944" w:rsidP="007B5A34">
      <w:pPr>
        <w:pStyle w:val="Sinespaciado"/>
        <w:numPr>
          <w:ilvl w:val="0"/>
          <w:numId w:val="4"/>
        </w:numPr>
        <w:jc w:val="left"/>
        <w:rPr>
          <w:lang w:val="en-US"/>
        </w:rPr>
      </w:pPr>
      <w:r w:rsidRPr="009A1180">
        <w:rPr>
          <w:lang w:val="en-US"/>
        </w:rPr>
        <w:t xml:space="preserve">Microsoft </w:t>
      </w:r>
      <w:r w:rsidR="007B5A34" w:rsidRPr="009A1180">
        <w:rPr>
          <w:lang w:val="en-US"/>
        </w:rPr>
        <w:t xml:space="preserve">Office </w:t>
      </w:r>
      <w:proofErr w:type="spellStart"/>
      <w:r w:rsidR="00D74445" w:rsidRPr="009A1180">
        <w:rPr>
          <w:lang w:val="en-US"/>
        </w:rPr>
        <w:t>intermedio</w:t>
      </w:r>
      <w:proofErr w:type="spellEnd"/>
      <w:r w:rsidRPr="009A1180">
        <w:rPr>
          <w:lang w:val="en-US"/>
        </w:rPr>
        <w:t xml:space="preserve"> </w:t>
      </w:r>
      <w:r w:rsidR="00D74445" w:rsidRPr="009A1180">
        <w:rPr>
          <w:lang w:val="en-US"/>
        </w:rPr>
        <w:t>para Excel, Power Point, Word</w:t>
      </w:r>
    </w:p>
    <w:p w:rsidR="00D74445" w:rsidRPr="005C1282" w:rsidRDefault="00D74445" w:rsidP="007B5A34">
      <w:pPr>
        <w:pStyle w:val="Sinespaciado"/>
        <w:numPr>
          <w:ilvl w:val="0"/>
          <w:numId w:val="4"/>
        </w:numPr>
        <w:jc w:val="left"/>
      </w:pPr>
      <w:proofErr w:type="spellStart"/>
      <w:r>
        <w:t>Surfer</w:t>
      </w:r>
      <w:proofErr w:type="spellEnd"/>
      <w:r>
        <w:t xml:space="preserve"> </w:t>
      </w:r>
    </w:p>
    <w:p w:rsidR="007B5A34" w:rsidRPr="005C1282" w:rsidRDefault="007B5A34" w:rsidP="007B5A34">
      <w:pPr>
        <w:pStyle w:val="Sinespaciado"/>
      </w:pPr>
    </w:p>
    <w:p w:rsidR="007B5A34" w:rsidRDefault="007B5A34" w:rsidP="007B5A34">
      <w:pPr>
        <w:spacing w:before="33"/>
        <w:ind w:left="545" w:right="-50"/>
        <w:jc w:val="left"/>
        <w:rPr>
          <w:b/>
        </w:rPr>
      </w:pPr>
      <w:r w:rsidRPr="005C1282">
        <w:rPr>
          <w:b/>
        </w:rPr>
        <w:t>Licencia de conducir clase B</w:t>
      </w:r>
    </w:p>
    <w:p w:rsidR="00D74445" w:rsidRDefault="00D74445" w:rsidP="007B5A34">
      <w:pPr>
        <w:spacing w:before="33"/>
        <w:ind w:left="545" w:right="-50"/>
        <w:jc w:val="left"/>
        <w:rPr>
          <w:b/>
        </w:rPr>
      </w:pPr>
    </w:p>
    <w:p w:rsidR="00D74445" w:rsidRPr="005C1282" w:rsidRDefault="00D74445" w:rsidP="007B5A34">
      <w:pPr>
        <w:spacing w:before="33"/>
        <w:ind w:left="545" w:right="-50"/>
        <w:jc w:val="left"/>
        <w:rPr>
          <w:b/>
        </w:rPr>
      </w:pPr>
      <w:r>
        <w:rPr>
          <w:b/>
        </w:rPr>
        <w:t>Idioma: Inglés intermedio</w:t>
      </w:r>
    </w:p>
    <w:sectPr w:rsidR="00D74445" w:rsidRPr="005C1282" w:rsidSect="003C07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51" w:bottom="1134" w:left="1151" w:header="1395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F0" w:rsidRDefault="00900FF0" w:rsidP="003856C9">
      <w:pPr>
        <w:spacing w:after="0" w:line="240" w:lineRule="auto"/>
      </w:pPr>
      <w:r>
        <w:separator/>
      </w:r>
    </w:p>
  </w:endnote>
  <w:endnote w:type="continuationSeparator" w:id="0">
    <w:p w:rsidR="00900FF0" w:rsidRDefault="00900FF0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8A" w:rsidRDefault="00D7708A" w:rsidP="007803B7">
    <w:pPr>
      <w:pStyle w:val="Piedepgina"/>
    </w:pPr>
    <w:r w:rsidRPr="00DC79BB"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812280" cy="438785"/>
              <wp:effectExtent l="0" t="0" r="17780" b="13970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BD78EC2" id="Grupo 4" o:spid="_x0000_s1026" alt="Diseño de gráfico de pie de página con rectángulos grises en diversos ángulos" style="position:absolute;margin-left:0;margin-top:0;width:536.4pt;height:34.55pt;z-index:251667456;mso-width-percent:877;mso-height-percent:45;mso-position-horizontal:center;mso-position-horizontal-relative:margin;mso-position-vertical:top;mso-position-vertical-relative:bottom-margin-area;mso-width-percent:877;mso-height-percent:4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margin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B874DB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8A" w:rsidRDefault="00D7708A">
    <w:pPr>
      <w:pStyle w:val="Piedepgina"/>
    </w:pPr>
    <w:r w:rsidRPr="00DC79BB"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margin">
                <wp:align>center</wp:align>
              </wp:positionH>
              <wp:positionV relativeFrom="bottomMargin">
                <wp:posOffset>63500</wp:posOffset>
              </wp:positionV>
              <wp:extent cx="6812280" cy="438785"/>
              <wp:effectExtent l="0" t="0" r="17780" b="13970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6286359" id="Grupo 4" o:spid="_x0000_s1026" alt="Diseño de gráfico de pie de página con rectángulos grises en diversos ángulos" style="position:absolute;margin-left:0;margin-top:5pt;width:536.4pt;height:34.55pt;z-index:251660288;mso-width-percent:877;mso-height-percent:45;mso-position-horizontal:center;mso-position-horizontal-relative:margin;mso-position-vertical-relative:bottom-margin-area;mso-width-percent:877;mso-height-percent:4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margin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F0" w:rsidRDefault="00900FF0" w:rsidP="003856C9">
      <w:pPr>
        <w:spacing w:after="0" w:line="240" w:lineRule="auto"/>
      </w:pPr>
      <w:r>
        <w:separator/>
      </w:r>
    </w:p>
  </w:footnote>
  <w:footnote w:type="continuationSeparator" w:id="0">
    <w:p w:rsidR="00900FF0" w:rsidRDefault="00900FF0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8A" w:rsidRDefault="00D7708A">
    <w:pPr>
      <w:pStyle w:val="Encabezado"/>
    </w:pPr>
    <w:r w:rsidRPr="00DC79BB"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margin">
                <wp:align>center</wp:align>
              </wp:positionH>
              <wp:positionV relativeFrom="page">
                <wp:posOffset>309245</wp:posOffset>
              </wp:positionV>
              <wp:extent cx="6607810" cy="457835"/>
              <wp:effectExtent l="0" t="0" r="17780" b="13970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07810" cy="457835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1D9633B" id="Grupo 17" o:spid="_x0000_s1026" alt="Diseño de gráfico de encabezado con rectángulos grises en diversos ángulos" style="position:absolute;margin-left:0;margin-top:24.35pt;width:520.3pt;height:36.05pt;z-index:251665408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jDwRYAAN2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margin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8A" w:rsidRDefault="00D7708A">
    <w:pPr>
      <w:pStyle w:val="Encabezado"/>
    </w:pPr>
    <w:r w:rsidRPr="00DC79BB"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0D479137" wp14:editId="0D9AA62D">
              <wp:simplePos x="0" y="0"/>
              <wp:positionH relativeFrom="margin">
                <wp:align>center</wp:align>
              </wp:positionH>
              <wp:positionV relativeFrom="topMargin">
                <wp:posOffset>328930</wp:posOffset>
              </wp:positionV>
              <wp:extent cx="6812280" cy="438785"/>
              <wp:effectExtent l="0" t="0" r="17780" b="13970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1B6E10D" id="Grupo 17" o:spid="_x0000_s1026" alt="Diseño de gráfico de encabezado con rectángulos grises en diversos ángulos" style="position:absolute;margin-left:0;margin-top:25.9pt;width:536.4pt;height:34.55pt;z-index:-251653120;mso-width-percent:877;mso-height-percent:45;mso-position-horizontal:center;mso-position-horizontal-relative:margin;mso-position-vertical-relative:top-margin-area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rBvRYAANy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965"/>
    <w:multiLevelType w:val="hybridMultilevel"/>
    <w:tmpl w:val="DC183A94"/>
    <w:lvl w:ilvl="0" w:tplc="34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156737F5"/>
    <w:multiLevelType w:val="hybridMultilevel"/>
    <w:tmpl w:val="3484100A"/>
    <w:lvl w:ilvl="0" w:tplc="8B1C2CBC">
      <w:start w:val="201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13085"/>
    <w:multiLevelType w:val="hybridMultilevel"/>
    <w:tmpl w:val="3968BC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3434D"/>
    <w:multiLevelType w:val="hybridMultilevel"/>
    <w:tmpl w:val="42E0DD02"/>
    <w:lvl w:ilvl="0" w:tplc="8B1C2CBC">
      <w:start w:val="201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A158D"/>
    <w:multiLevelType w:val="hybridMultilevel"/>
    <w:tmpl w:val="6B3437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93CB5"/>
    <w:multiLevelType w:val="hybridMultilevel"/>
    <w:tmpl w:val="4E126F1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01F8D"/>
    <w:multiLevelType w:val="hybridMultilevel"/>
    <w:tmpl w:val="56CA1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25647"/>
    <w:multiLevelType w:val="hybridMultilevel"/>
    <w:tmpl w:val="FC201006"/>
    <w:lvl w:ilvl="0" w:tplc="34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5CBF634C"/>
    <w:multiLevelType w:val="hybridMultilevel"/>
    <w:tmpl w:val="678E0A24"/>
    <w:lvl w:ilvl="0" w:tplc="8B1C2CBC">
      <w:start w:val="2015"/>
      <w:numFmt w:val="bullet"/>
      <w:lvlText w:val="-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EE54EE2"/>
    <w:multiLevelType w:val="hybridMultilevel"/>
    <w:tmpl w:val="DF9E5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5452B"/>
    <w:multiLevelType w:val="hybridMultilevel"/>
    <w:tmpl w:val="90CC7236"/>
    <w:lvl w:ilvl="0" w:tplc="340A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>
    <w:nsid w:val="7BDA2C50"/>
    <w:multiLevelType w:val="hybridMultilevel"/>
    <w:tmpl w:val="F06054F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C8"/>
    <w:rsid w:val="00002EC1"/>
    <w:rsid w:val="000167FB"/>
    <w:rsid w:val="00022615"/>
    <w:rsid w:val="00030EA0"/>
    <w:rsid w:val="00044853"/>
    <w:rsid w:val="00052BE1"/>
    <w:rsid w:val="0007412A"/>
    <w:rsid w:val="00082824"/>
    <w:rsid w:val="0010199E"/>
    <w:rsid w:val="0010509B"/>
    <w:rsid w:val="0011037C"/>
    <w:rsid w:val="00143B11"/>
    <w:rsid w:val="001765FE"/>
    <w:rsid w:val="0019561F"/>
    <w:rsid w:val="001B32D2"/>
    <w:rsid w:val="002123FE"/>
    <w:rsid w:val="002200B9"/>
    <w:rsid w:val="00264944"/>
    <w:rsid w:val="00293B83"/>
    <w:rsid w:val="00296F2F"/>
    <w:rsid w:val="002A1447"/>
    <w:rsid w:val="002A3621"/>
    <w:rsid w:val="002B3890"/>
    <w:rsid w:val="002B7747"/>
    <w:rsid w:val="002C77B9"/>
    <w:rsid w:val="002E253D"/>
    <w:rsid w:val="002E2F1D"/>
    <w:rsid w:val="002F485A"/>
    <w:rsid w:val="003053D9"/>
    <w:rsid w:val="00313B35"/>
    <w:rsid w:val="00360E19"/>
    <w:rsid w:val="00381927"/>
    <w:rsid w:val="003835D9"/>
    <w:rsid w:val="003856C9"/>
    <w:rsid w:val="00396369"/>
    <w:rsid w:val="003A08C1"/>
    <w:rsid w:val="003B5E29"/>
    <w:rsid w:val="003C079E"/>
    <w:rsid w:val="003C4024"/>
    <w:rsid w:val="003C4380"/>
    <w:rsid w:val="003C5FBD"/>
    <w:rsid w:val="003E0F6A"/>
    <w:rsid w:val="003E2319"/>
    <w:rsid w:val="003F4D31"/>
    <w:rsid w:val="00406AAB"/>
    <w:rsid w:val="0041135B"/>
    <w:rsid w:val="004126A8"/>
    <w:rsid w:val="00413B74"/>
    <w:rsid w:val="0041707B"/>
    <w:rsid w:val="0043426C"/>
    <w:rsid w:val="00441EB9"/>
    <w:rsid w:val="00460174"/>
    <w:rsid w:val="00463463"/>
    <w:rsid w:val="00473EF8"/>
    <w:rsid w:val="004760E5"/>
    <w:rsid w:val="0048756A"/>
    <w:rsid w:val="004D22BB"/>
    <w:rsid w:val="004E682C"/>
    <w:rsid w:val="00510EC3"/>
    <w:rsid w:val="005152F2"/>
    <w:rsid w:val="0052290F"/>
    <w:rsid w:val="005310A4"/>
    <w:rsid w:val="00534E4E"/>
    <w:rsid w:val="00551D35"/>
    <w:rsid w:val="00556F6E"/>
    <w:rsid w:val="00557019"/>
    <w:rsid w:val="005674AC"/>
    <w:rsid w:val="005A1E51"/>
    <w:rsid w:val="005A7E57"/>
    <w:rsid w:val="005B49FE"/>
    <w:rsid w:val="005C1282"/>
    <w:rsid w:val="00616FF4"/>
    <w:rsid w:val="00655A05"/>
    <w:rsid w:val="00682D43"/>
    <w:rsid w:val="006945C8"/>
    <w:rsid w:val="006A359B"/>
    <w:rsid w:val="006A3CE7"/>
    <w:rsid w:val="006C63F4"/>
    <w:rsid w:val="00710CE9"/>
    <w:rsid w:val="00713D49"/>
    <w:rsid w:val="00723880"/>
    <w:rsid w:val="00743379"/>
    <w:rsid w:val="00746D85"/>
    <w:rsid w:val="007803B7"/>
    <w:rsid w:val="007A6F5F"/>
    <w:rsid w:val="007B2F5C"/>
    <w:rsid w:val="007B5A34"/>
    <w:rsid w:val="007C5F05"/>
    <w:rsid w:val="007D2982"/>
    <w:rsid w:val="007E3ABF"/>
    <w:rsid w:val="00832043"/>
    <w:rsid w:val="00832F81"/>
    <w:rsid w:val="0084378C"/>
    <w:rsid w:val="00845E43"/>
    <w:rsid w:val="00872AA9"/>
    <w:rsid w:val="008C7CA2"/>
    <w:rsid w:val="008E37D8"/>
    <w:rsid w:val="008F229F"/>
    <w:rsid w:val="008F6337"/>
    <w:rsid w:val="00900FF0"/>
    <w:rsid w:val="00904044"/>
    <w:rsid w:val="009450D4"/>
    <w:rsid w:val="00947F22"/>
    <w:rsid w:val="009A1180"/>
    <w:rsid w:val="00A036E6"/>
    <w:rsid w:val="00A42F91"/>
    <w:rsid w:val="00A87F28"/>
    <w:rsid w:val="00AD1A3A"/>
    <w:rsid w:val="00AE1FC3"/>
    <w:rsid w:val="00AE6312"/>
    <w:rsid w:val="00AF1258"/>
    <w:rsid w:val="00B01E52"/>
    <w:rsid w:val="00B258D9"/>
    <w:rsid w:val="00B31013"/>
    <w:rsid w:val="00B550FC"/>
    <w:rsid w:val="00B72E31"/>
    <w:rsid w:val="00B85871"/>
    <w:rsid w:val="00B874DB"/>
    <w:rsid w:val="00B87DE6"/>
    <w:rsid w:val="00B93310"/>
    <w:rsid w:val="00BC1F18"/>
    <w:rsid w:val="00BD2E58"/>
    <w:rsid w:val="00BF100C"/>
    <w:rsid w:val="00BF6BAB"/>
    <w:rsid w:val="00C007A5"/>
    <w:rsid w:val="00C420FA"/>
    <w:rsid w:val="00C4403A"/>
    <w:rsid w:val="00C50105"/>
    <w:rsid w:val="00C504D4"/>
    <w:rsid w:val="00C537FC"/>
    <w:rsid w:val="00C926CB"/>
    <w:rsid w:val="00CE6306"/>
    <w:rsid w:val="00D11C4D"/>
    <w:rsid w:val="00D2415F"/>
    <w:rsid w:val="00D309B4"/>
    <w:rsid w:val="00D42830"/>
    <w:rsid w:val="00D438DA"/>
    <w:rsid w:val="00D5067A"/>
    <w:rsid w:val="00D55AC3"/>
    <w:rsid w:val="00D712A9"/>
    <w:rsid w:val="00D74445"/>
    <w:rsid w:val="00D7708A"/>
    <w:rsid w:val="00DB0E97"/>
    <w:rsid w:val="00DC79BB"/>
    <w:rsid w:val="00DD3432"/>
    <w:rsid w:val="00DD69FE"/>
    <w:rsid w:val="00DF27FE"/>
    <w:rsid w:val="00E20B13"/>
    <w:rsid w:val="00E2140D"/>
    <w:rsid w:val="00E24F67"/>
    <w:rsid w:val="00E34D58"/>
    <w:rsid w:val="00E52DDE"/>
    <w:rsid w:val="00E77F32"/>
    <w:rsid w:val="00E941EF"/>
    <w:rsid w:val="00EB1C1B"/>
    <w:rsid w:val="00EC49FB"/>
    <w:rsid w:val="00F4344C"/>
    <w:rsid w:val="00F55593"/>
    <w:rsid w:val="00F56435"/>
    <w:rsid w:val="00F66AFF"/>
    <w:rsid w:val="00F804E6"/>
    <w:rsid w:val="00F87A2B"/>
    <w:rsid w:val="00FA07AA"/>
    <w:rsid w:val="00FB0A17"/>
    <w:rsid w:val="00FB4BF6"/>
    <w:rsid w:val="00FB6A8F"/>
    <w:rsid w:val="00FD4A61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82A3044-E61E-49EC-A0F4-29FE4E55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customStyle="1" w:styleId="Default">
    <w:name w:val="Default"/>
    <w:rsid w:val="0084378C"/>
    <w:pPr>
      <w:autoSpaceDE w:val="0"/>
      <w:autoSpaceDN w:val="0"/>
      <w:adjustRightInd w:val="0"/>
      <w:spacing w:after="0" w:line="240" w:lineRule="auto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unhideWhenUsed/>
    <w:qFormat/>
    <w:rsid w:val="00082824"/>
    <w:pPr>
      <w:ind w:left="720"/>
      <w:contextualSpacing/>
    </w:pPr>
  </w:style>
  <w:style w:type="character" w:customStyle="1" w:styleId="domain">
    <w:name w:val="domain"/>
    <w:basedOn w:val="Fuentedeprrafopredeter"/>
    <w:rsid w:val="00002EC1"/>
  </w:style>
  <w:style w:type="character" w:customStyle="1" w:styleId="vanity-name">
    <w:name w:val="vanity-name"/>
    <w:basedOn w:val="Fuentedeprrafopredeter"/>
    <w:rsid w:val="00002EC1"/>
  </w:style>
  <w:style w:type="character" w:styleId="Hipervnculo">
    <w:name w:val="Hyperlink"/>
    <w:basedOn w:val="Fuentedeprrafopredeter"/>
    <w:uiPriority w:val="99"/>
    <w:unhideWhenUsed/>
    <w:rsid w:val="00002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dinko_83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go%20Aravena\AppData\Roaming\Microsoft\Plantilla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265347836B4DF68F44F28601606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D84B9-9743-4494-9955-8DC9F351347D}"/>
      </w:docPartPr>
      <w:docPartBody>
        <w:p w:rsidR="00A12906" w:rsidRDefault="00A12906">
          <w:pPr>
            <w:pStyle w:val="D8265347836B4DF68F44F28601606C5D"/>
          </w:pPr>
          <w:r w:rsidRPr="005152F2">
            <w:rPr>
              <w:lang w:bidi="es-ES"/>
            </w:rPr>
            <w:t>Su nombre</w:t>
          </w:r>
        </w:p>
      </w:docPartBody>
    </w:docPart>
    <w:docPart>
      <w:docPartPr>
        <w:name w:val="824F7014973D4AFC9B7FF2C903680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463D9-F31E-4E8F-9133-B45EE461E38C}"/>
      </w:docPartPr>
      <w:docPartBody>
        <w:p w:rsidR="00A12906" w:rsidRDefault="00A12906">
          <w:pPr>
            <w:pStyle w:val="824F7014973D4AFC9B7FF2C903680FA0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AFD55AAB54C14F0689437B46E2C8C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0729B-660A-42C8-A5E9-609AEA4E7589}"/>
      </w:docPartPr>
      <w:docPartBody>
        <w:p w:rsidR="00A12906" w:rsidRDefault="00A12906">
          <w:pPr>
            <w:pStyle w:val="AFD55AAB54C14F0689437B46E2C8CED2"/>
          </w:pPr>
          <w:r>
            <w:rPr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06"/>
    <w:rsid w:val="000C22E3"/>
    <w:rsid w:val="000E11A8"/>
    <w:rsid w:val="001B06CB"/>
    <w:rsid w:val="002C5B77"/>
    <w:rsid w:val="003201FB"/>
    <w:rsid w:val="00A02DEB"/>
    <w:rsid w:val="00A12906"/>
    <w:rsid w:val="00D24291"/>
    <w:rsid w:val="00D628FA"/>
    <w:rsid w:val="00F8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8265347836B4DF68F44F28601606C5D">
    <w:name w:val="D8265347836B4DF68F44F28601606C5D"/>
  </w:style>
  <w:style w:type="paragraph" w:customStyle="1" w:styleId="8310D3B8CFE544948F67C71BA888B470">
    <w:name w:val="8310D3B8CFE544948F67C71BA888B470"/>
  </w:style>
  <w:style w:type="paragraph" w:customStyle="1" w:styleId="A694FA5E57F44AF7BF2413C27B92A0F7">
    <w:name w:val="A694FA5E57F44AF7BF2413C27B92A0F7"/>
  </w:style>
  <w:style w:type="paragraph" w:customStyle="1" w:styleId="1B035F0B1A6B4856BAA867AE1A2EAA06">
    <w:name w:val="1B035F0B1A6B4856BAA867AE1A2EAA06"/>
  </w:style>
  <w:style w:type="paragraph" w:customStyle="1" w:styleId="6CE1BCCF0D144CE1957C295A5866FF6A">
    <w:name w:val="6CE1BCCF0D144CE1957C295A5866FF6A"/>
  </w:style>
  <w:style w:type="paragraph" w:customStyle="1" w:styleId="824F7014973D4AFC9B7FF2C903680FA0">
    <w:name w:val="824F7014973D4AFC9B7FF2C903680FA0"/>
  </w:style>
  <w:style w:type="paragraph" w:customStyle="1" w:styleId="2B584F4E38A84690B36B71B51BE1BD64">
    <w:name w:val="2B584F4E38A84690B36B71B51BE1BD64"/>
  </w:style>
  <w:style w:type="paragraph" w:customStyle="1" w:styleId="AFD55AAB54C14F0689437B46E2C8CED2">
    <w:name w:val="AFD55AAB54C14F0689437B46E2C8CED2"/>
  </w:style>
  <w:style w:type="paragraph" w:customStyle="1" w:styleId="C8A20A0DF868416F9C6323D9DE1C6279">
    <w:name w:val="C8A20A0DF868416F9C6323D9DE1C6279"/>
  </w:style>
  <w:style w:type="paragraph" w:customStyle="1" w:styleId="B3ECAD75F4164859880500242905EB14">
    <w:name w:val="B3ECAD75F4164859880500242905EB14"/>
  </w:style>
  <w:style w:type="paragraph" w:customStyle="1" w:styleId="8C4A463211454040BBF2720AB24E0A50">
    <w:name w:val="8C4A463211454040BBF2720AB24E0A50"/>
  </w:style>
  <w:style w:type="paragraph" w:customStyle="1" w:styleId="B20E66CF69FE47CE942D8592C071A68A">
    <w:name w:val="B20E66CF69FE47CE942D8592C071A68A"/>
  </w:style>
  <w:style w:type="paragraph" w:customStyle="1" w:styleId="8D9EC1B5AD2A475E8DE7CC3AF5CADFF0">
    <w:name w:val="8D9EC1B5AD2A475E8DE7CC3AF5CADFF0"/>
  </w:style>
  <w:style w:type="paragraph" w:customStyle="1" w:styleId="877A63F5DE474117A7BDF07386AE7A5B">
    <w:name w:val="877A63F5DE474117A7BDF07386AE7A5B"/>
  </w:style>
  <w:style w:type="paragraph" w:customStyle="1" w:styleId="B6D5E07B0D3C4EAFAC7E73F1076BFC60">
    <w:name w:val="B6D5E07B0D3C4EAFAC7E73F1076BFC60"/>
  </w:style>
  <w:style w:type="paragraph" w:customStyle="1" w:styleId="9B57690FC519473B9331911A0F277C30">
    <w:name w:val="9B57690FC519473B9331911A0F277C30"/>
  </w:style>
  <w:style w:type="paragraph" w:customStyle="1" w:styleId="DA3EE5D6DD1847369F8ED9DBA614C822">
    <w:name w:val="DA3EE5D6DD1847369F8ED9DBA614C822"/>
  </w:style>
  <w:style w:type="paragraph" w:customStyle="1" w:styleId="0E468B50566E44E5930472B9195D2FB7">
    <w:name w:val="0E468B50566E44E5930472B9195D2FB7"/>
  </w:style>
  <w:style w:type="paragraph" w:customStyle="1" w:styleId="AE0D24EF1BFB466E86CB186F9F818287">
    <w:name w:val="AE0D24EF1BFB466E86CB186F9F818287"/>
  </w:style>
  <w:style w:type="paragraph" w:customStyle="1" w:styleId="24DB9A51C9BF459BA5A0868FC3ECD17B">
    <w:name w:val="24DB9A51C9BF459BA5A0868FC3ECD17B"/>
  </w:style>
  <w:style w:type="paragraph" w:customStyle="1" w:styleId="A7CDB89DFA6D4B45A01132A41B0A3B3A">
    <w:name w:val="A7CDB89DFA6D4B45A01132A41B0A3B3A"/>
  </w:style>
  <w:style w:type="paragraph" w:customStyle="1" w:styleId="2848A7EEA5CC448EAB34704B1F3729DB">
    <w:name w:val="2848A7EEA5CC448EAB34704B1F3729DB"/>
  </w:style>
  <w:style w:type="paragraph" w:customStyle="1" w:styleId="BC10AF272F3C49D58F721B9F3B100846">
    <w:name w:val="BC10AF272F3C49D58F721B9F3B100846"/>
    <w:rsid w:val="00A12906"/>
  </w:style>
  <w:style w:type="paragraph" w:customStyle="1" w:styleId="D451350278AD411BA1418332FF61916B">
    <w:name w:val="D451350278AD411BA1418332FF61916B"/>
    <w:rsid w:val="00A12906"/>
  </w:style>
  <w:style w:type="paragraph" w:customStyle="1" w:styleId="E00BA2C6B6024A5D803E3AA03A027F88">
    <w:name w:val="E00BA2C6B6024A5D803E3AA03A027F88"/>
    <w:rsid w:val="00A12906"/>
  </w:style>
  <w:style w:type="paragraph" w:customStyle="1" w:styleId="8AFFA50F064A4F62BC447F8FE7C1E6FA">
    <w:name w:val="8AFFA50F064A4F62BC447F8FE7C1E6FA"/>
    <w:rsid w:val="00A12906"/>
  </w:style>
  <w:style w:type="paragraph" w:customStyle="1" w:styleId="C65987FE98A14FEB87B96BE5D53C8140">
    <w:name w:val="C65987FE98A14FEB87B96BE5D53C8140"/>
    <w:rsid w:val="00A12906"/>
  </w:style>
  <w:style w:type="paragraph" w:customStyle="1" w:styleId="B446E7F107684639B36DF052FA66A66B">
    <w:name w:val="B446E7F107684639B36DF052FA66A66B"/>
    <w:rsid w:val="00A12906"/>
  </w:style>
  <w:style w:type="paragraph" w:customStyle="1" w:styleId="4E383F26778E4CCA8416F32C70C851A9">
    <w:name w:val="4E383F26778E4CCA8416F32C70C851A9"/>
    <w:rsid w:val="00A12906"/>
  </w:style>
  <w:style w:type="paragraph" w:customStyle="1" w:styleId="B2A8E0703CDC44A8997ACA9601D1C1B9">
    <w:name w:val="B2A8E0703CDC44A8997ACA9601D1C1B9"/>
    <w:rsid w:val="00A12906"/>
  </w:style>
  <w:style w:type="paragraph" w:customStyle="1" w:styleId="8BA90B6EFCE54E198A8AA332523B0F20">
    <w:name w:val="8BA90B6EFCE54E198A8AA332523B0F20"/>
    <w:rsid w:val="00A12906"/>
  </w:style>
  <w:style w:type="paragraph" w:customStyle="1" w:styleId="B5858833983C458AA0C89F08003F6C65">
    <w:name w:val="B5858833983C458AA0C89F08003F6C65"/>
    <w:rsid w:val="00A12906"/>
  </w:style>
  <w:style w:type="paragraph" w:customStyle="1" w:styleId="F8208FA7DD104CA0877FEFDBC06E1D2B">
    <w:name w:val="F8208FA7DD104CA0877FEFDBC06E1D2B"/>
    <w:rsid w:val="00A12906"/>
  </w:style>
  <w:style w:type="paragraph" w:customStyle="1" w:styleId="31881DA2803B47AD9E949E1B631B5A34">
    <w:name w:val="31881DA2803B47AD9E949E1B631B5A34"/>
    <w:rsid w:val="00A12906"/>
  </w:style>
  <w:style w:type="paragraph" w:customStyle="1" w:styleId="EDB603D06F1845F6986BF99FFA6B20A0">
    <w:name w:val="EDB603D06F1845F6986BF99FFA6B20A0"/>
    <w:rsid w:val="00A12906"/>
  </w:style>
  <w:style w:type="paragraph" w:customStyle="1" w:styleId="50AFB1B0F38240A9919F306766DDDA22">
    <w:name w:val="50AFB1B0F38240A9919F306766DDDA22"/>
    <w:rsid w:val="00A12906"/>
  </w:style>
  <w:style w:type="paragraph" w:customStyle="1" w:styleId="FEB167F1EB7C4F1CACA91BA9FC0BF2A6">
    <w:name w:val="FEB167F1EB7C4F1CACA91BA9FC0BF2A6"/>
    <w:rsid w:val="00A12906"/>
  </w:style>
  <w:style w:type="paragraph" w:customStyle="1" w:styleId="DBFF495E2CF84B9886ECF74FAF55133C">
    <w:name w:val="DBFF495E2CF84B9886ECF74FAF55133C"/>
    <w:rsid w:val="00A12906"/>
  </w:style>
  <w:style w:type="paragraph" w:customStyle="1" w:styleId="E411AE8FC9CF44E1BDA4B1ED27932B7B">
    <w:name w:val="E411AE8FC9CF44E1BDA4B1ED27932B7B"/>
    <w:rsid w:val="00A12906"/>
  </w:style>
  <w:style w:type="paragraph" w:customStyle="1" w:styleId="132C2F43E55042A2A083C1C8B5454A24">
    <w:name w:val="132C2F43E55042A2A083C1C8B5454A24"/>
    <w:rsid w:val="00A12906"/>
  </w:style>
  <w:style w:type="paragraph" w:customStyle="1" w:styleId="C2D15143359645A5A55C67F18A52582E">
    <w:name w:val="C2D15143359645A5A55C67F18A52582E"/>
    <w:rsid w:val="00A12906"/>
  </w:style>
  <w:style w:type="paragraph" w:customStyle="1" w:styleId="53917913A5C74D1EBF1F5D89DA684EF0">
    <w:name w:val="53917913A5C74D1EBF1F5D89DA684EF0"/>
    <w:rsid w:val="00A12906"/>
  </w:style>
  <w:style w:type="paragraph" w:customStyle="1" w:styleId="8F04ED8B9D33496FAC74C2BFFD0E4CD3">
    <w:name w:val="8F04ED8B9D33496FAC74C2BFFD0E4CD3"/>
    <w:rsid w:val="00A12906"/>
  </w:style>
  <w:style w:type="paragraph" w:customStyle="1" w:styleId="2C38E1E64D1A41F6956F78C7336F8902">
    <w:name w:val="2C38E1E64D1A41F6956F78C7336F8902"/>
    <w:rsid w:val="00A12906"/>
  </w:style>
  <w:style w:type="paragraph" w:customStyle="1" w:styleId="146693CA6A4B4E14B1B292CF2381972E">
    <w:name w:val="146693CA6A4B4E14B1B292CF2381972E"/>
    <w:rsid w:val="00A12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</Template>
  <TotalTime>168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Dinko Andres Maya Ortiz</dc:creator>
  <cp:keywords/>
  <dc:description/>
  <cp:lastModifiedBy>Dinko</cp:lastModifiedBy>
  <cp:revision>16</cp:revision>
  <dcterms:created xsi:type="dcterms:W3CDTF">2018-03-04T19:27:00Z</dcterms:created>
  <dcterms:modified xsi:type="dcterms:W3CDTF">2018-05-03T14:35:00Z</dcterms:modified>
</cp:coreProperties>
</file>